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DD0" w:rsidRPr="00B75DD0" w:rsidRDefault="00B75DD0" w:rsidP="00B75DD0">
      <w:pPr>
        <w:spacing w:line="480" w:lineRule="auto"/>
        <w:rPr>
          <w:b/>
        </w:rPr>
      </w:pPr>
      <w:bookmarkStart w:id="0" w:name="_GoBack"/>
      <w:bookmarkEnd w:id="0"/>
      <w:r w:rsidRPr="00B75DD0">
        <w:rPr>
          <w:b/>
        </w:rPr>
        <w:t>CPAQ-A8</w:t>
      </w:r>
    </w:p>
    <w:p w:rsidR="00B75DD0" w:rsidRPr="00B75DD0" w:rsidRDefault="00B75DD0" w:rsidP="00B75DD0">
      <w:pPr>
        <w:spacing w:after="0"/>
      </w:pPr>
      <w:r w:rsidRPr="00B75DD0">
        <w:t>0 – Never true</w:t>
      </w:r>
    </w:p>
    <w:p w:rsidR="00B75DD0" w:rsidRPr="00B75DD0" w:rsidRDefault="00B75DD0" w:rsidP="00B75DD0">
      <w:pPr>
        <w:spacing w:after="0"/>
      </w:pPr>
      <w:r w:rsidRPr="00B75DD0">
        <w:t>1 - Rarely True</w:t>
      </w:r>
    </w:p>
    <w:p w:rsidR="00B75DD0" w:rsidRPr="00B75DD0" w:rsidRDefault="00B75DD0" w:rsidP="00B75DD0">
      <w:pPr>
        <w:spacing w:after="0"/>
      </w:pPr>
      <w:r w:rsidRPr="00B75DD0">
        <w:t>2 - Sometimes True</w:t>
      </w:r>
    </w:p>
    <w:p w:rsidR="00B75DD0" w:rsidRPr="00B75DD0" w:rsidRDefault="00B75DD0" w:rsidP="00B75DD0">
      <w:pPr>
        <w:spacing w:after="0"/>
      </w:pPr>
      <w:r w:rsidRPr="00B75DD0">
        <w:t>3 - Often True</w:t>
      </w:r>
    </w:p>
    <w:p w:rsidR="00B75DD0" w:rsidRPr="00B75DD0" w:rsidRDefault="00B75DD0" w:rsidP="00B75DD0">
      <w:pPr>
        <w:spacing w:after="0"/>
      </w:pPr>
      <w:r w:rsidRPr="00B75DD0">
        <w:t>4 – Always True</w:t>
      </w:r>
    </w:p>
    <w:p w:rsidR="00B75DD0" w:rsidRPr="00B75DD0" w:rsidRDefault="00B75DD0" w:rsidP="00B75DD0">
      <w:pPr>
        <w:spacing w:after="0"/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6236"/>
        <w:gridCol w:w="592"/>
        <w:gridCol w:w="587"/>
        <w:gridCol w:w="613"/>
        <w:gridCol w:w="600"/>
        <w:gridCol w:w="600"/>
      </w:tblGrid>
      <w:tr w:rsidR="00B75DD0" w:rsidRPr="00B75DD0" w:rsidTr="003115A0">
        <w:trPr>
          <w:trHeight w:val="524"/>
        </w:trPr>
        <w:tc>
          <w:tcPr>
            <w:tcW w:w="623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5DD0" w:rsidRPr="00B75DD0" w:rsidRDefault="00B75DD0" w:rsidP="003115A0">
            <w:pPr>
              <w:tabs>
                <w:tab w:val="left" w:leader="dot" w:pos="9405"/>
              </w:tabs>
              <w:ind w:left="284" w:hanging="340"/>
            </w:pPr>
            <w:r w:rsidRPr="00B75DD0">
              <w:t xml:space="preserve">1. </w:t>
            </w:r>
            <w:r w:rsidRPr="00B75DD0">
              <w:rPr>
                <w:rFonts w:cs="Arial"/>
              </w:rPr>
              <w:t>I am getting on with my life no matter what my level of pain is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5DD0" w:rsidRPr="00B75DD0" w:rsidRDefault="00B75DD0" w:rsidP="003115A0">
            <w:pPr>
              <w:tabs>
                <w:tab w:val="left" w:leader="dot" w:pos="9405"/>
              </w:tabs>
              <w:ind w:hanging="98"/>
              <w:jc w:val="center"/>
              <w:rPr>
                <w:rFonts w:cs="Arial"/>
              </w:rPr>
            </w:pPr>
            <w:r w:rsidRPr="00B75DD0">
              <w:rPr>
                <w:rFonts w:cs="Arial"/>
              </w:rPr>
              <w:t>0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5DD0" w:rsidRPr="00B75DD0" w:rsidRDefault="00B75DD0" w:rsidP="003115A0">
            <w:pPr>
              <w:tabs>
                <w:tab w:val="left" w:leader="dot" w:pos="9405"/>
              </w:tabs>
              <w:ind w:hanging="98"/>
              <w:jc w:val="center"/>
              <w:rPr>
                <w:rFonts w:cs="Arial"/>
              </w:rPr>
            </w:pPr>
            <w:r w:rsidRPr="00B75DD0">
              <w:rPr>
                <w:rFonts w:cs="Arial"/>
              </w:rPr>
              <w:t>1</w:t>
            </w:r>
          </w:p>
        </w:tc>
        <w:tc>
          <w:tcPr>
            <w:tcW w:w="6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5DD0" w:rsidRPr="00B75DD0" w:rsidRDefault="00B75DD0" w:rsidP="003115A0">
            <w:pPr>
              <w:tabs>
                <w:tab w:val="left" w:leader="dot" w:pos="9405"/>
              </w:tabs>
              <w:ind w:hanging="98"/>
              <w:jc w:val="center"/>
              <w:rPr>
                <w:rFonts w:cs="Arial"/>
              </w:rPr>
            </w:pPr>
            <w:r w:rsidRPr="00B75DD0">
              <w:rPr>
                <w:rFonts w:cs="Arial"/>
              </w:rPr>
              <w:t>2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5DD0" w:rsidRPr="00B75DD0" w:rsidRDefault="00B75DD0" w:rsidP="003115A0">
            <w:pPr>
              <w:tabs>
                <w:tab w:val="left" w:leader="dot" w:pos="9405"/>
              </w:tabs>
              <w:ind w:hanging="98"/>
              <w:jc w:val="center"/>
              <w:rPr>
                <w:rFonts w:cs="Arial"/>
              </w:rPr>
            </w:pPr>
            <w:r w:rsidRPr="00B75DD0">
              <w:rPr>
                <w:rFonts w:cs="Arial"/>
              </w:rPr>
              <w:t>3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5DD0" w:rsidRPr="00B75DD0" w:rsidRDefault="00B75DD0" w:rsidP="003115A0">
            <w:pPr>
              <w:tabs>
                <w:tab w:val="left" w:leader="dot" w:pos="9405"/>
              </w:tabs>
              <w:ind w:hanging="98"/>
              <w:jc w:val="center"/>
              <w:rPr>
                <w:rFonts w:cs="Arial"/>
              </w:rPr>
            </w:pPr>
            <w:r w:rsidRPr="00B75DD0">
              <w:rPr>
                <w:rFonts w:cs="Arial"/>
              </w:rPr>
              <w:t>4</w:t>
            </w:r>
          </w:p>
        </w:tc>
      </w:tr>
      <w:tr w:rsidR="00B75DD0" w:rsidRPr="00B75DD0" w:rsidTr="003115A0">
        <w:trPr>
          <w:trHeight w:val="490"/>
        </w:trPr>
        <w:tc>
          <w:tcPr>
            <w:tcW w:w="6236" w:type="dxa"/>
            <w:shd w:val="clear" w:color="auto" w:fill="FFFFFF" w:themeFill="background1"/>
            <w:vAlign w:val="center"/>
          </w:tcPr>
          <w:p w:rsidR="00B75DD0" w:rsidRPr="00B75DD0" w:rsidRDefault="00B75DD0" w:rsidP="003115A0">
            <w:pPr>
              <w:tabs>
                <w:tab w:val="left" w:leader="dot" w:pos="9405"/>
              </w:tabs>
              <w:ind w:left="330" w:hanging="340"/>
              <w:rPr>
                <w:rFonts w:cs="Arial"/>
              </w:rPr>
            </w:pPr>
            <w:r w:rsidRPr="00B75DD0">
              <w:rPr>
                <w:rFonts w:cs="Arial"/>
              </w:rPr>
              <w:t>2. My life is going well, even though I have chronic pain</w:t>
            </w: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:rsidR="00B75DD0" w:rsidRPr="00B75DD0" w:rsidRDefault="00B75DD0" w:rsidP="003115A0">
            <w:pPr>
              <w:tabs>
                <w:tab w:val="left" w:leader="dot" w:pos="9405"/>
              </w:tabs>
              <w:ind w:hanging="98"/>
              <w:jc w:val="center"/>
              <w:rPr>
                <w:rFonts w:cs="Arial"/>
              </w:rPr>
            </w:pPr>
            <w:r w:rsidRPr="00B75DD0">
              <w:rPr>
                <w:rFonts w:cs="Arial"/>
              </w:rPr>
              <w:t>0</w:t>
            </w: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B75DD0" w:rsidRPr="00B75DD0" w:rsidRDefault="00B75DD0" w:rsidP="003115A0">
            <w:pPr>
              <w:tabs>
                <w:tab w:val="left" w:leader="dot" w:pos="9405"/>
              </w:tabs>
              <w:ind w:hanging="98"/>
              <w:jc w:val="center"/>
              <w:rPr>
                <w:rFonts w:cs="Arial"/>
              </w:rPr>
            </w:pPr>
            <w:r w:rsidRPr="00B75DD0">
              <w:rPr>
                <w:rFonts w:cs="Arial"/>
              </w:rPr>
              <w:t>1</w:t>
            </w: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:rsidR="00B75DD0" w:rsidRPr="00B75DD0" w:rsidRDefault="00B75DD0" w:rsidP="003115A0">
            <w:pPr>
              <w:tabs>
                <w:tab w:val="left" w:leader="dot" w:pos="9405"/>
              </w:tabs>
              <w:ind w:hanging="98"/>
              <w:jc w:val="center"/>
              <w:rPr>
                <w:rFonts w:cs="Arial"/>
              </w:rPr>
            </w:pPr>
            <w:r w:rsidRPr="00B75DD0">
              <w:rPr>
                <w:rFonts w:cs="Arial"/>
              </w:rPr>
              <w:t>2</w:t>
            </w:r>
          </w:p>
        </w:tc>
        <w:tc>
          <w:tcPr>
            <w:tcW w:w="600" w:type="dxa"/>
            <w:shd w:val="clear" w:color="auto" w:fill="FFFFFF" w:themeFill="background1"/>
            <w:vAlign w:val="center"/>
          </w:tcPr>
          <w:p w:rsidR="00B75DD0" w:rsidRPr="00B75DD0" w:rsidRDefault="00B75DD0" w:rsidP="003115A0">
            <w:pPr>
              <w:tabs>
                <w:tab w:val="left" w:leader="dot" w:pos="9405"/>
              </w:tabs>
              <w:ind w:hanging="98"/>
              <w:jc w:val="center"/>
              <w:rPr>
                <w:rFonts w:cs="Arial"/>
              </w:rPr>
            </w:pPr>
            <w:r w:rsidRPr="00B75DD0">
              <w:rPr>
                <w:rFonts w:cs="Arial"/>
              </w:rPr>
              <w:t>3</w:t>
            </w:r>
          </w:p>
        </w:tc>
        <w:tc>
          <w:tcPr>
            <w:tcW w:w="600" w:type="dxa"/>
            <w:shd w:val="clear" w:color="auto" w:fill="FFFFFF" w:themeFill="background1"/>
            <w:vAlign w:val="center"/>
          </w:tcPr>
          <w:p w:rsidR="00B75DD0" w:rsidRPr="00B75DD0" w:rsidRDefault="00B75DD0" w:rsidP="003115A0">
            <w:pPr>
              <w:tabs>
                <w:tab w:val="left" w:leader="dot" w:pos="9405"/>
              </w:tabs>
              <w:ind w:hanging="98"/>
              <w:jc w:val="center"/>
              <w:rPr>
                <w:rFonts w:cs="Arial"/>
              </w:rPr>
            </w:pPr>
            <w:r w:rsidRPr="00B75DD0">
              <w:rPr>
                <w:rFonts w:cs="Arial"/>
              </w:rPr>
              <w:t>4</w:t>
            </w:r>
          </w:p>
        </w:tc>
      </w:tr>
      <w:tr w:rsidR="00B75DD0" w:rsidRPr="00B75DD0" w:rsidTr="003115A0">
        <w:trPr>
          <w:trHeight w:val="490"/>
        </w:trPr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DD0" w:rsidRPr="00B75DD0" w:rsidRDefault="00B75DD0" w:rsidP="003115A0">
            <w:pPr>
              <w:tabs>
                <w:tab w:val="left" w:leader="dot" w:pos="9405"/>
              </w:tabs>
              <w:ind w:left="330" w:hanging="340"/>
              <w:rPr>
                <w:rFonts w:cs="Arial"/>
              </w:rPr>
            </w:pPr>
            <w:r w:rsidRPr="00B75DD0">
              <w:rPr>
                <w:rFonts w:cs="Arial"/>
              </w:rPr>
              <w:t>3. I am living a normal life with my chronic pain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DD0" w:rsidRPr="00B75DD0" w:rsidRDefault="00B75DD0" w:rsidP="003115A0">
            <w:pPr>
              <w:tabs>
                <w:tab w:val="left" w:leader="dot" w:pos="9405"/>
              </w:tabs>
              <w:ind w:hanging="98"/>
              <w:jc w:val="center"/>
              <w:rPr>
                <w:rFonts w:cs="Arial"/>
              </w:rPr>
            </w:pPr>
            <w:r w:rsidRPr="00B75DD0">
              <w:rPr>
                <w:rFonts w:cs="Arial"/>
              </w:rPr>
              <w:t>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DD0" w:rsidRPr="00B75DD0" w:rsidRDefault="00B75DD0" w:rsidP="003115A0">
            <w:pPr>
              <w:tabs>
                <w:tab w:val="left" w:leader="dot" w:pos="9405"/>
              </w:tabs>
              <w:ind w:hanging="98"/>
              <w:jc w:val="center"/>
              <w:rPr>
                <w:rFonts w:cs="Arial"/>
              </w:rPr>
            </w:pPr>
            <w:r w:rsidRPr="00B75DD0">
              <w:rPr>
                <w:rFonts w:cs="Arial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DD0" w:rsidRPr="00B75DD0" w:rsidRDefault="00B75DD0" w:rsidP="003115A0">
            <w:pPr>
              <w:tabs>
                <w:tab w:val="left" w:leader="dot" w:pos="9405"/>
              </w:tabs>
              <w:ind w:hanging="98"/>
              <w:jc w:val="center"/>
              <w:rPr>
                <w:rFonts w:cs="Arial"/>
              </w:rPr>
            </w:pPr>
            <w:r w:rsidRPr="00B75DD0">
              <w:rPr>
                <w:rFonts w:cs="Arial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DD0" w:rsidRPr="00B75DD0" w:rsidRDefault="00B75DD0" w:rsidP="003115A0">
            <w:pPr>
              <w:tabs>
                <w:tab w:val="left" w:leader="dot" w:pos="9405"/>
              </w:tabs>
              <w:ind w:hanging="98"/>
              <w:jc w:val="center"/>
              <w:rPr>
                <w:rFonts w:cs="Arial"/>
              </w:rPr>
            </w:pPr>
            <w:r w:rsidRPr="00B75DD0">
              <w:rPr>
                <w:rFonts w:cs="Arial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DD0" w:rsidRPr="00B75DD0" w:rsidRDefault="00B75DD0" w:rsidP="003115A0">
            <w:pPr>
              <w:tabs>
                <w:tab w:val="left" w:leader="dot" w:pos="9405"/>
              </w:tabs>
              <w:ind w:hanging="98"/>
              <w:jc w:val="center"/>
              <w:rPr>
                <w:rFonts w:cs="Arial"/>
              </w:rPr>
            </w:pPr>
            <w:r w:rsidRPr="00B75DD0">
              <w:rPr>
                <w:rFonts w:cs="Arial"/>
              </w:rPr>
              <w:t>4</w:t>
            </w:r>
          </w:p>
        </w:tc>
      </w:tr>
      <w:tr w:rsidR="00B75DD0" w:rsidRPr="00B75DD0" w:rsidTr="003115A0">
        <w:trPr>
          <w:trHeight w:val="490"/>
        </w:trPr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DD0" w:rsidRPr="00B75DD0" w:rsidRDefault="00B75DD0" w:rsidP="003115A0">
            <w:pPr>
              <w:tabs>
                <w:tab w:val="left" w:leader="dot" w:pos="9405"/>
              </w:tabs>
              <w:ind w:left="330" w:hanging="340"/>
              <w:rPr>
                <w:rFonts w:cs="Arial"/>
              </w:rPr>
            </w:pPr>
            <w:r w:rsidRPr="00B75DD0">
              <w:rPr>
                <w:rFonts w:cs="Arial"/>
              </w:rPr>
              <w:t>4. I need to concentrate on getting rid of my pain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DD0" w:rsidRPr="00B75DD0" w:rsidRDefault="00B75DD0" w:rsidP="003115A0">
            <w:pPr>
              <w:tabs>
                <w:tab w:val="left" w:leader="dot" w:pos="9405"/>
              </w:tabs>
              <w:ind w:hanging="98"/>
              <w:jc w:val="center"/>
              <w:rPr>
                <w:rFonts w:cs="Arial"/>
              </w:rPr>
            </w:pPr>
            <w:r w:rsidRPr="00B75DD0">
              <w:rPr>
                <w:rFonts w:cs="Arial"/>
              </w:rPr>
              <w:t>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DD0" w:rsidRPr="00B75DD0" w:rsidRDefault="00B75DD0" w:rsidP="003115A0">
            <w:pPr>
              <w:tabs>
                <w:tab w:val="left" w:leader="dot" w:pos="9405"/>
              </w:tabs>
              <w:ind w:hanging="98"/>
              <w:jc w:val="center"/>
              <w:rPr>
                <w:rFonts w:cs="Arial"/>
              </w:rPr>
            </w:pPr>
            <w:r w:rsidRPr="00B75DD0">
              <w:rPr>
                <w:rFonts w:cs="Arial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DD0" w:rsidRPr="00B75DD0" w:rsidRDefault="00B75DD0" w:rsidP="003115A0">
            <w:pPr>
              <w:tabs>
                <w:tab w:val="left" w:leader="dot" w:pos="9405"/>
              </w:tabs>
              <w:ind w:hanging="98"/>
              <w:jc w:val="center"/>
              <w:rPr>
                <w:rFonts w:cs="Arial"/>
              </w:rPr>
            </w:pPr>
            <w:r w:rsidRPr="00B75DD0">
              <w:rPr>
                <w:rFonts w:cs="Arial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DD0" w:rsidRPr="00B75DD0" w:rsidRDefault="00B75DD0" w:rsidP="003115A0">
            <w:pPr>
              <w:tabs>
                <w:tab w:val="left" w:leader="dot" w:pos="9405"/>
              </w:tabs>
              <w:ind w:hanging="98"/>
              <w:jc w:val="center"/>
              <w:rPr>
                <w:rFonts w:cs="Arial"/>
              </w:rPr>
            </w:pPr>
            <w:r w:rsidRPr="00B75DD0">
              <w:rPr>
                <w:rFonts w:cs="Arial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DD0" w:rsidRPr="00B75DD0" w:rsidRDefault="00B75DD0" w:rsidP="003115A0">
            <w:pPr>
              <w:tabs>
                <w:tab w:val="left" w:leader="dot" w:pos="9405"/>
              </w:tabs>
              <w:ind w:hanging="98"/>
              <w:jc w:val="center"/>
              <w:rPr>
                <w:rFonts w:cs="Arial"/>
              </w:rPr>
            </w:pPr>
            <w:r w:rsidRPr="00B75DD0">
              <w:rPr>
                <w:rFonts w:cs="Arial"/>
              </w:rPr>
              <w:t>4</w:t>
            </w:r>
          </w:p>
        </w:tc>
      </w:tr>
      <w:tr w:rsidR="00B75DD0" w:rsidRPr="00B75DD0" w:rsidTr="003115A0">
        <w:trPr>
          <w:trHeight w:val="490"/>
        </w:trPr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DD0" w:rsidRPr="00B75DD0" w:rsidRDefault="00B75DD0" w:rsidP="003115A0">
            <w:pPr>
              <w:tabs>
                <w:tab w:val="left" w:leader="dot" w:pos="9405"/>
              </w:tabs>
              <w:ind w:left="330" w:hanging="340"/>
              <w:rPr>
                <w:rFonts w:cs="Arial"/>
              </w:rPr>
            </w:pPr>
            <w:r w:rsidRPr="00B75DD0">
              <w:rPr>
                <w:rFonts w:cs="Arial"/>
              </w:rPr>
              <w:t>5. I do things that are important and things that are fun even though I have chronic pain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DD0" w:rsidRPr="00B75DD0" w:rsidRDefault="00B75DD0" w:rsidP="003115A0">
            <w:pPr>
              <w:tabs>
                <w:tab w:val="left" w:leader="dot" w:pos="9405"/>
              </w:tabs>
              <w:ind w:hanging="98"/>
              <w:jc w:val="center"/>
              <w:rPr>
                <w:rFonts w:cs="Arial"/>
              </w:rPr>
            </w:pPr>
            <w:r w:rsidRPr="00B75DD0">
              <w:rPr>
                <w:rFonts w:cs="Arial"/>
              </w:rPr>
              <w:t>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DD0" w:rsidRPr="00B75DD0" w:rsidRDefault="00B75DD0" w:rsidP="003115A0">
            <w:pPr>
              <w:tabs>
                <w:tab w:val="left" w:leader="dot" w:pos="9405"/>
              </w:tabs>
              <w:ind w:hanging="98"/>
              <w:jc w:val="center"/>
              <w:rPr>
                <w:rFonts w:cs="Arial"/>
              </w:rPr>
            </w:pPr>
            <w:r w:rsidRPr="00B75DD0">
              <w:rPr>
                <w:rFonts w:cs="Arial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DD0" w:rsidRPr="00B75DD0" w:rsidRDefault="00B75DD0" w:rsidP="003115A0">
            <w:pPr>
              <w:tabs>
                <w:tab w:val="left" w:leader="dot" w:pos="9405"/>
              </w:tabs>
              <w:ind w:hanging="98"/>
              <w:jc w:val="center"/>
              <w:rPr>
                <w:rFonts w:cs="Arial"/>
              </w:rPr>
            </w:pPr>
            <w:r w:rsidRPr="00B75DD0">
              <w:rPr>
                <w:rFonts w:cs="Arial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DD0" w:rsidRPr="00B75DD0" w:rsidRDefault="00B75DD0" w:rsidP="003115A0">
            <w:pPr>
              <w:tabs>
                <w:tab w:val="left" w:leader="dot" w:pos="9405"/>
              </w:tabs>
              <w:ind w:hanging="98"/>
              <w:jc w:val="center"/>
              <w:rPr>
                <w:rFonts w:cs="Arial"/>
              </w:rPr>
            </w:pPr>
            <w:r w:rsidRPr="00B75DD0">
              <w:rPr>
                <w:rFonts w:cs="Arial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DD0" w:rsidRPr="00B75DD0" w:rsidRDefault="00B75DD0" w:rsidP="003115A0">
            <w:pPr>
              <w:tabs>
                <w:tab w:val="left" w:leader="dot" w:pos="9405"/>
              </w:tabs>
              <w:ind w:hanging="98"/>
              <w:jc w:val="center"/>
              <w:rPr>
                <w:rFonts w:cs="Arial"/>
              </w:rPr>
            </w:pPr>
            <w:r w:rsidRPr="00B75DD0">
              <w:rPr>
                <w:rFonts w:cs="Arial"/>
              </w:rPr>
              <w:t>4</w:t>
            </w:r>
          </w:p>
        </w:tc>
      </w:tr>
      <w:tr w:rsidR="00B75DD0" w:rsidRPr="00B75DD0" w:rsidTr="003115A0">
        <w:trPr>
          <w:trHeight w:val="490"/>
        </w:trPr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DD0" w:rsidRPr="00B75DD0" w:rsidRDefault="00B75DD0" w:rsidP="003115A0">
            <w:pPr>
              <w:tabs>
                <w:tab w:val="left" w:leader="dot" w:pos="9405"/>
              </w:tabs>
              <w:ind w:left="330" w:hanging="340"/>
              <w:rPr>
                <w:rFonts w:cs="Arial"/>
              </w:rPr>
            </w:pPr>
            <w:r w:rsidRPr="00B75DD0">
              <w:rPr>
                <w:rFonts w:cs="Arial"/>
              </w:rPr>
              <w:t>6. Keeping my pain under control is the most important thing whenever I am doing something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DD0" w:rsidRPr="00B75DD0" w:rsidRDefault="00B75DD0" w:rsidP="003115A0">
            <w:pPr>
              <w:tabs>
                <w:tab w:val="left" w:leader="dot" w:pos="9405"/>
              </w:tabs>
              <w:ind w:hanging="98"/>
              <w:jc w:val="center"/>
              <w:rPr>
                <w:rFonts w:cs="Arial"/>
              </w:rPr>
            </w:pPr>
            <w:r w:rsidRPr="00B75DD0">
              <w:rPr>
                <w:rFonts w:cs="Arial"/>
              </w:rPr>
              <w:t>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DD0" w:rsidRPr="00B75DD0" w:rsidRDefault="00B75DD0" w:rsidP="003115A0">
            <w:pPr>
              <w:tabs>
                <w:tab w:val="left" w:leader="dot" w:pos="9405"/>
              </w:tabs>
              <w:ind w:hanging="98"/>
              <w:jc w:val="center"/>
              <w:rPr>
                <w:rFonts w:cs="Arial"/>
              </w:rPr>
            </w:pPr>
            <w:r w:rsidRPr="00B75DD0">
              <w:rPr>
                <w:rFonts w:cs="Arial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DD0" w:rsidRPr="00B75DD0" w:rsidRDefault="00B75DD0" w:rsidP="003115A0">
            <w:pPr>
              <w:tabs>
                <w:tab w:val="left" w:leader="dot" w:pos="9405"/>
              </w:tabs>
              <w:ind w:hanging="98"/>
              <w:jc w:val="center"/>
              <w:rPr>
                <w:rFonts w:cs="Arial"/>
              </w:rPr>
            </w:pPr>
            <w:r w:rsidRPr="00B75DD0">
              <w:rPr>
                <w:rFonts w:cs="Arial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DD0" w:rsidRPr="00B75DD0" w:rsidRDefault="00B75DD0" w:rsidP="003115A0">
            <w:pPr>
              <w:tabs>
                <w:tab w:val="left" w:leader="dot" w:pos="9405"/>
              </w:tabs>
              <w:ind w:hanging="98"/>
              <w:jc w:val="center"/>
              <w:rPr>
                <w:rFonts w:cs="Arial"/>
              </w:rPr>
            </w:pPr>
            <w:r w:rsidRPr="00B75DD0">
              <w:rPr>
                <w:rFonts w:cs="Arial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DD0" w:rsidRPr="00B75DD0" w:rsidRDefault="00B75DD0" w:rsidP="003115A0">
            <w:pPr>
              <w:tabs>
                <w:tab w:val="left" w:leader="dot" w:pos="9405"/>
              </w:tabs>
              <w:ind w:hanging="98"/>
              <w:jc w:val="center"/>
              <w:rPr>
                <w:rFonts w:cs="Arial"/>
              </w:rPr>
            </w:pPr>
            <w:r w:rsidRPr="00B75DD0">
              <w:rPr>
                <w:rFonts w:cs="Arial"/>
              </w:rPr>
              <w:t>4</w:t>
            </w:r>
          </w:p>
        </w:tc>
      </w:tr>
      <w:tr w:rsidR="00B75DD0" w:rsidRPr="00B75DD0" w:rsidTr="003115A0">
        <w:trPr>
          <w:trHeight w:val="490"/>
        </w:trPr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DD0" w:rsidRPr="00B75DD0" w:rsidRDefault="00B75DD0" w:rsidP="003115A0">
            <w:pPr>
              <w:tabs>
                <w:tab w:val="left" w:leader="dot" w:pos="9405"/>
              </w:tabs>
              <w:ind w:left="330" w:hanging="340"/>
              <w:rPr>
                <w:rFonts w:cs="Arial"/>
              </w:rPr>
            </w:pPr>
            <w:r w:rsidRPr="00B75DD0">
              <w:rPr>
                <w:rFonts w:cs="Arial"/>
              </w:rPr>
              <w:t>7. Before I can make any real plans, I have to get some control over my pain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DD0" w:rsidRPr="00B75DD0" w:rsidRDefault="00B75DD0" w:rsidP="003115A0">
            <w:pPr>
              <w:tabs>
                <w:tab w:val="left" w:leader="dot" w:pos="9405"/>
              </w:tabs>
              <w:ind w:hanging="98"/>
              <w:jc w:val="center"/>
              <w:rPr>
                <w:rFonts w:cs="Arial"/>
              </w:rPr>
            </w:pPr>
            <w:r w:rsidRPr="00B75DD0">
              <w:rPr>
                <w:rFonts w:cs="Arial"/>
              </w:rPr>
              <w:t>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DD0" w:rsidRPr="00B75DD0" w:rsidRDefault="00B75DD0" w:rsidP="003115A0">
            <w:pPr>
              <w:tabs>
                <w:tab w:val="left" w:leader="dot" w:pos="9405"/>
              </w:tabs>
              <w:ind w:hanging="98"/>
              <w:jc w:val="center"/>
              <w:rPr>
                <w:rFonts w:cs="Arial"/>
              </w:rPr>
            </w:pPr>
            <w:r w:rsidRPr="00B75DD0">
              <w:rPr>
                <w:rFonts w:cs="Arial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DD0" w:rsidRPr="00B75DD0" w:rsidRDefault="00B75DD0" w:rsidP="003115A0">
            <w:pPr>
              <w:tabs>
                <w:tab w:val="left" w:leader="dot" w:pos="9405"/>
              </w:tabs>
              <w:ind w:hanging="98"/>
              <w:jc w:val="center"/>
              <w:rPr>
                <w:rFonts w:cs="Arial"/>
              </w:rPr>
            </w:pPr>
            <w:r w:rsidRPr="00B75DD0">
              <w:rPr>
                <w:rFonts w:cs="Arial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DD0" w:rsidRPr="00B75DD0" w:rsidRDefault="00B75DD0" w:rsidP="003115A0">
            <w:pPr>
              <w:tabs>
                <w:tab w:val="left" w:leader="dot" w:pos="9405"/>
              </w:tabs>
              <w:ind w:hanging="98"/>
              <w:jc w:val="center"/>
              <w:rPr>
                <w:rFonts w:cs="Arial"/>
              </w:rPr>
            </w:pPr>
            <w:r w:rsidRPr="00B75DD0">
              <w:rPr>
                <w:rFonts w:cs="Arial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DD0" w:rsidRPr="00B75DD0" w:rsidRDefault="00B75DD0" w:rsidP="003115A0">
            <w:pPr>
              <w:tabs>
                <w:tab w:val="left" w:leader="dot" w:pos="9405"/>
              </w:tabs>
              <w:ind w:hanging="98"/>
              <w:jc w:val="center"/>
              <w:rPr>
                <w:rFonts w:cs="Arial"/>
              </w:rPr>
            </w:pPr>
            <w:r w:rsidRPr="00B75DD0">
              <w:rPr>
                <w:rFonts w:cs="Arial"/>
              </w:rPr>
              <w:t>4</w:t>
            </w:r>
          </w:p>
        </w:tc>
      </w:tr>
      <w:tr w:rsidR="00B75DD0" w:rsidRPr="00B75DD0" w:rsidTr="003115A0">
        <w:trPr>
          <w:trHeight w:val="490"/>
        </w:trPr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DD0" w:rsidRPr="00B75DD0" w:rsidRDefault="00B75DD0" w:rsidP="003115A0">
            <w:pPr>
              <w:tabs>
                <w:tab w:val="left" w:leader="dot" w:pos="9405"/>
              </w:tabs>
              <w:ind w:left="330" w:hanging="340"/>
              <w:rPr>
                <w:rFonts w:cs="Arial"/>
              </w:rPr>
            </w:pPr>
            <w:r w:rsidRPr="00B75DD0">
              <w:rPr>
                <w:rFonts w:cs="Arial"/>
              </w:rPr>
              <w:t>8. I avoid situations where pain might increase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DD0" w:rsidRPr="00B75DD0" w:rsidRDefault="00B75DD0" w:rsidP="003115A0">
            <w:pPr>
              <w:tabs>
                <w:tab w:val="left" w:leader="dot" w:pos="9405"/>
              </w:tabs>
              <w:ind w:hanging="98"/>
              <w:jc w:val="center"/>
              <w:rPr>
                <w:rFonts w:cs="Arial"/>
              </w:rPr>
            </w:pPr>
            <w:r w:rsidRPr="00B75DD0">
              <w:rPr>
                <w:rFonts w:cs="Arial"/>
              </w:rPr>
              <w:t>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DD0" w:rsidRPr="00B75DD0" w:rsidRDefault="00B75DD0" w:rsidP="003115A0">
            <w:pPr>
              <w:tabs>
                <w:tab w:val="left" w:leader="dot" w:pos="9405"/>
              </w:tabs>
              <w:ind w:hanging="98"/>
              <w:jc w:val="center"/>
              <w:rPr>
                <w:rFonts w:cs="Arial"/>
              </w:rPr>
            </w:pPr>
            <w:r w:rsidRPr="00B75DD0">
              <w:rPr>
                <w:rFonts w:cs="Arial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DD0" w:rsidRPr="00B75DD0" w:rsidRDefault="00B75DD0" w:rsidP="003115A0">
            <w:pPr>
              <w:tabs>
                <w:tab w:val="left" w:leader="dot" w:pos="9405"/>
              </w:tabs>
              <w:ind w:hanging="98"/>
              <w:jc w:val="center"/>
              <w:rPr>
                <w:rFonts w:cs="Arial"/>
              </w:rPr>
            </w:pPr>
            <w:r w:rsidRPr="00B75DD0">
              <w:rPr>
                <w:rFonts w:cs="Arial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DD0" w:rsidRPr="00B75DD0" w:rsidRDefault="00B75DD0" w:rsidP="003115A0">
            <w:pPr>
              <w:tabs>
                <w:tab w:val="left" w:leader="dot" w:pos="9405"/>
              </w:tabs>
              <w:ind w:hanging="98"/>
              <w:jc w:val="center"/>
              <w:rPr>
                <w:rFonts w:cs="Arial"/>
              </w:rPr>
            </w:pPr>
            <w:r w:rsidRPr="00B75DD0">
              <w:rPr>
                <w:rFonts w:cs="Arial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DD0" w:rsidRPr="00B75DD0" w:rsidRDefault="00B75DD0" w:rsidP="003115A0">
            <w:pPr>
              <w:tabs>
                <w:tab w:val="left" w:leader="dot" w:pos="9405"/>
              </w:tabs>
              <w:ind w:hanging="98"/>
              <w:jc w:val="center"/>
              <w:rPr>
                <w:rFonts w:cs="Arial"/>
              </w:rPr>
            </w:pPr>
            <w:r w:rsidRPr="00B75DD0">
              <w:rPr>
                <w:rFonts w:cs="Arial"/>
              </w:rPr>
              <w:t>4</w:t>
            </w:r>
          </w:p>
        </w:tc>
      </w:tr>
    </w:tbl>
    <w:p w:rsidR="00B75DD0" w:rsidRPr="00B75DD0" w:rsidRDefault="00B75DD0" w:rsidP="00B75DD0">
      <w:pPr>
        <w:spacing w:line="480" w:lineRule="auto"/>
        <w:rPr>
          <w:i/>
        </w:rPr>
      </w:pPr>
    </w:p>
    <w:p w:rsidR="00B75DD0" w:rsidRPr="00B75DD0" w:rsidRDefault="00B75DD0" w:rsidP="00B75DD0">
      <w:pPr>
        <w:spacing w:line="480" w:lineRule="auto"/>
        <w:rPr>
          <w:i/>
        </w:rPr>
      </w:pPr>
      <w:proofErr w:type="gramStart"/>
      <w:r w:rsidRPr="00B75DD0">
        <w:rPr>
          <w:i/>
        </w:rPr>
        <w:t>Items 1, 2, 3, 5 – Activity Engagement.</w:t>
      </w:r>
      <w:proofErr w:type="gramEnd"/>
      <w:r w:rsidRPr="00B75DD0">
        <w:rPr>
          <w:i/>
        </w:rPr>
        <w:t xml:space="preserve"> Items 4, 6, 7, 8 – Pain Willingness</w:t>
      </w:r>
    </w:p>
    <w:p w:rsidR="00681744" w:rsidRPr="00B75DD0" w:rsidRDefault="00681744"/>
    <w:sectPr w:rsidR="00681744" w:rsidRPr="00B75D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DD0"/>
    <w:rsid w:val="002518C3"/>
    <w:rsid w:val="00681744"/>
    <w:rsid w:val="0081051F"/>
    <w:rsid w:val="00B7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5DD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5DD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65E73E2F.dotm</Template>
  <TotalTime>0</TotalTime>
  <Pages>1</Pages>
  <Words>182</Words>
  <Characters>606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gauntlettgilbertj</dc:creator>
  <cp:lastModifiedBy>gauntlettgilbertj</cp:lastModifiedBy>
  <cp:revision>1</cp:revision>
  <dcterms:created xsi:type="dcterms:W3CDTF">2019-01-09T08:23:00Z</dcterms:created>
  <dcterms:modified xsi:type="dcterms:W3CDTF">2019-01-09T08:23:00Z</dcterms:modified>
</cp:coreProperties>
</file>